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学生自行参加旅行社或其他组织举办的境外</w:t>
      </w:r>
      <w:r>
        <w:rPr>
          <w:rFonts w:hint="eastAsia" w:ascii="宋体" w:hAnsi="宋体" w:cs="宋体"/>
          <w:b/>
          <w:sz w:val="36"/>
          <w:szCs w:val="36"/>
        </w:rPr>
        <w:t>修</w:t>
      </w:r>
      <w:r>
        <w:rPr>
          <w:rFonts w:hint="eastAsia" w:ascii="方正小标宋简体" w:hAnsi="宋体" w:eastAsia="方正小标宋简体"/>
          <w:b/>
          <w:sz w:val="36"/>
          <w:szCs w:val="36"/>
        </w:rPr>
        <w:t>学旅行等活动信息报备表</w:t>
      </w:r>
    </w:p>
    <w:p>
      <w:pPr>
        <w:tabs>
          <w:tab w:val="center" w:pos="4156"/>
          <w:tab w:val="right" w:pos="8312"/>
        </w:tabs>
        <w:spacing w:line="360" w:lineRule="auto"/>
        <w:jc w:val="left"/>
        <w:rPr>
          <w:rFonts w:hint="eastAsia" w:ascii="仿宋_GB2312" w:hAnsi="宋体" w:eastAsia="仿宋_GB2312"/>
          <w:sz w:val="24"/>
        </w:rPr>
      </w:pPr>
    </w:p>
    <w:p>
      <w:pPr>
        <w:tabs>
          <w:tab w:val="center" w:pos="4156"/>
          <w:tab w:val="right" w:pos="8312"/>
        </w:tabs>
        <w:spacing w:line="360" w:lineRule="auto"/>
        <w:jc w:val="left"/>
        <w:rPr>
          <w:rFonts w:ascii="仿宋_GB2312" w:hAnsi="宋体" w:eastAsia="仿宋_GB2312"/>
          <w:sz w:val="24"/>
        </w:rPr>
      </w:pPr>
      <w:bookmarkStart w:id="0" w:name="_GoBack"/>
      <w:bookmarkEnd w:id="0"/>
      <w:r>
        <w:rPr>
          <w:rFonts w:hint="eastAsia" w:ascii="仿宋_GB2312" w:hAnsi="宋体" w:eastAsia="仿宋_GB2312"/>
          <w:sz w:val="24"/>
        </w:rPr>
        <w:t>报备单位：</w:t>
      </w:r>
      <w:r>
        <w:rPr>
          <w:rFonts w:ascii="仿宋_GB2312" w:hAnsi="宋体" w:eastAsia="仿宋_GB2312"/>
          <w:sz w:val="24"/>
          <w:u w:val="single"/>
        </w:rPr>
        <w:t xml:space="preserve">  </w:t>
      </w:r>
      <w:r>
        <w:rPr>
          <w:rFonts w:hint="eastAsia" w:ascii="仿宋_GB2312" w:hAnsi="宋体" w:eastAsia="仿宋_GB2312"/>
          <w:sz w:val="24"/>
          <w:u w:val="single"/>
          <w:lang w:eastAsia="zh-CN"/>
        </w:rPr>
        <w:t>南京市金陵中学</w:t>
      </w:r>
      <w:r>
        <w:rPr>
          <w:rFonts w:hint="eastAsia" w:ascii="仿宋_GB2312" w:hAnsi="宋体" w:eastAsia="仿宋_GB2312"/>
          <w:sz w:val="24"/>
        </w:rPr>
        <w:t>（公章）</w:t>
      </w:r>
      <w:r>
        <w:rPr>
          <w:rFonts w:ascii="仿宋_GB2312" w:hAnsi="宋体" w:eastAsia="仿宋_GB2312"/>
          <w:sz w:val="24"/>
        </w:rPr>
        <w:t xml:space="preserve">   </w:t>
      </w:r>
      <w:r>
        <w:rPr>
          <w:rFonts w:hint="eastAsia" w:ascii="仿宋_GB2312" w:hAnsi="宋体" w:eastAsia="仿宋_GB2312"/>
          <w:sz w:val="24"/>
        </w:rPr>
        <w:t>联系人：</w:t>
      </w:r>
      <w:r>
        <w:rPr>
          <w:rFonts w:hint="eastAsia" w:ascii="仿宋_GB2312" w:hAnsi="宋体" w:eastAsia="仿宋_GB2312"/>
          <w:sz w:val="24"/>
          <w:lang w:eastAsia="zh-CN"/>
        </w:rPr>
        <w:t>许老师</w:t>
      </w:r>
      <w:r>
        <w:rPr>
          <w:rFonts w:ascii="仿宋_GB2312" w:hAnsi="宋体" w:eastAsia="仿宋_GB2312"/>
          <w:sz w:val="24"/>
        </w:rPr>
        <w:t xml:space="preserve">         </w:t>
      </w:r>
      <w:r>
        <w:rPr>
          <w:rFonts w:hint="eastAsia" w:ascii="仿宋_GB2312" w:hAnsi="宋体" w:eastAsia="仿宋_GB2312"/>
          <w:sz w:val="24"/>
        </w:rPr>
        <w:t>联系电话：</w:t>
      </w:r>
      <w:r>
        <w:rPr>
          <w:rFonts w:ascii="仿宋_GB2312" w:hAnsi="宋体" w:eastAsia="仿宋_GB2312"/>
          <w:sz w:val="24"/>
        </w:rPr>
        <w:t xml:space="preserve">         </w:t>
      </w:r>
      <w:r>
        <w:rPr>
          <w:rFonts w:hint="eastAsia" w:ascii="仿宋_GB2312" w:hAnsi="宋体" w:eastAsia="仿宋_GB2312"/>
          <w:sz w:val="24"/>
        </w:rPr>
        <w:t>填表时间：</w:t>
      </w:r>
      <w:r>
        <w:rPr>
          <w:rFonts w:ascii="仿宋_GB2312" w:hAnsi="宋体" w:eastAsia="仿宋_GB2312"/>
          <w:sz w:val="24"/>
        </w:rPr>
        <w:t xml:space="preserve"> </w:t>
      </w:r>
      <w:r>
        <w:rPr>
          <w:rFonts w:hint="eastAsia" w:ascii="仿宋_GB2312" w:hAnsi="宋体" w:eastAsia="仿宋_GB2312"/>
          <w:sz w:val="24"/>
          <w:lang w:val="en-US" w:eastAsia="zh-CN"/>
        </w:rPr>
        <w:t>16</w:t>
      </w:r>
      <w:r>
        <w:rPr>
          <w:rFonts w:ascii="仿宋_GB2312" w:hAnsi="宋体" w:eastAsia="仿宋_GB2312"/>
          <w:sz w:val="24"/>
        </w:rPr>
        <w:t xml:space="preserve"> 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hint="eastAsia" w:ascii="仿宋_GB2312" w:hAnsi="宋体" w:eastAsia="仿宋_GB2312"/>
          <w:sz w:val="24"/>
          <w:lang w:val="en-US" w:eastAsia="zh-CN"/>
        </w:rPr>
        <w:t>6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lang w:val="en-US" w:eastAsia="zh-CN"/>
        </w:rPr>
        <w:t>16</w:t>
      </w:r>
      <w:r>
        <w:rPr>
          <w:rFonts w:ascii="仿宋_GB2312" w:hAnsi="宋体" w:eastAsia="仿宋_GB2312"/>
          <w:sz w:val="24"/>
        </w:rPr>
        <w:t xml:space="preserve"> </w:t>
      </w:r>
      <w:r>
        <w:rPr>
          <w:rFonts w:hint="eastAsia" w:ascii="仿宋_GB2312" w:hAnsi="宋体" w:eastAsia="仿宋_GB2312"/>
          <w:sz w:val="24"/>
        </w:rPr>
        <w:t>日</w:t>
      </w:r>
    </w:p>
    <w:tbl>
      <w:tblPr>
        <w:tblStyle w:val="10"/>
        <w:tblW w:w="14372" w:type="dxa"/>
        <w:jc w:val="center"/>
        <w:tblInd w:w="5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269"/>
        <w:gridCol w:w="747"/>
        <w:gridCol w:w="1610"/>
        <w:gridCol w:w="1782"/>
        <w:gridCol w:w="1311"/>
        <w:gridCol w:w="1532"/>
        <w:gridCol w:w="1268"/>
        <w:gridCol w:w="2366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序号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性别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出生年月日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所在学校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年级班级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去向国家</w:t>
            </w:r>
            <w:r>
              <w:rPr>
                <w:rFonts w:ascii="仿宋_GB2312" w:eastAsia="仿宋_GB2312"/>
                <w:b/>
                <w:bCs/>
                <w:sz w:val="24"/>
              </w:rPr>
              <w:t>/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地区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在外时间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（年月日</w:t>
            </w:r>
            <w:r>
              <w:rPr>
                <w:rFonts w:ascii="仿宋_GB2312" w:eastAsia="仿宋_GB2312"/>
                <w:b/>
                <w:bCs/>
                <w:sz w:val="24"/>
              </w:rPr>
              <w:t>—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年月日）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组织机构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8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9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11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12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13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tabs>
          <w:tab w:val="center" w:pos="4156"/>
          <w:tab w:val="right" w:pos="8312"/>
        </w:tabs>
        <w:spacing w:line="360" w:lineRule="auto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仿宋_GB2312" w:eastAsia="仿宋_GB2312"/>
          <w:sz w:val="24"/>
        </w:rPr>
        <w:t>注：学校向</w:t>
      </w:r>
      <w:r>
        <w:rPr>
          <w:rFonts w:hint="eastAsia" w:ascii="仿宋_GB2312" w:hAnsi="宋体" w:eastAsia="仿宋_GB2312"/>
          <w:sz w:val="24"/>
        </w:rPr>
        <w:t>区（县）或省辖市教育主管部门报备后，亦需向省教育厅报备</w:t>
      </w:r>
      <w:r>
        <w:rPr>
          <w:rFonts w:hint="eastAsia" w:ascii="仿宋_GB2312" w:eastAsia="仿宋_GB2312"/>
          <w:sz w:val="24"/>
        </w:rPr>
        <w:t>。</w:t>
      </w:r>
    </w:p>
    <w:sectPr>
      <w:footerReference r:id="rId3" w:type="default"/>
      <w:pgSz w:w="16838" w:h="11906" w:orient="landscape"/>
      <w:pgMar w:top="1531" w:right="1985" w:bottom="1531" w:left="209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_GB2312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SimSun-ExtB">
    <w:altName w:val="宋体"/>
    <w:panose1 w:val="02010609060101010101"/>
    <w:charset w:val="86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56BA"/>
    <w:rsid w:val="00026CF0"/>
    <w:rsid w:val="00030546"/>
    <w:rsid w:val="00037E8B"/>
    <w:rsid w:val="00084C88"/>
    <w:rsid w:val="00091E91"/>
    <w:rsid w:val="00096618"/>
    <w:rsid w:val="000A0AF5"/>
    <w:rsid w:val="000C169B"/>
    <w:rsid w:val="000D125B"/>
    <w:rsid w:val="0012153F"/>
    <w:rsid w:val="0014587C"/>
    <w:rsid w:val="00147A3D"/>
    <w:rsid w:val="001507A7"/>
    <w:rsid w:val="001538CC"/>
    <w:rsid w:val="00172508"/>
    <w:rsid w:val="001763EF"/>
    <w:rsid w:val="00181D71"/>
    <w:rsid w:val="001A095D"/>
    <w:rsid w:val="001A639E"/>
    <w:rsid w:val="001E509D"/>
    <w:rsid w:val="00221B55"/>
    <w:rsid w:val="00222132"/>
    <w:rsid w:val="0023342D"/>
    <w:rsid w:val="002662A5"/>
    <w:rsid w:val="002765E8"/>
    <w:rsid w:val="00283368"/>
    <w:rsid w:val="002A4BC0"/>
    <w:rsid w:val="002D3D44"/>
    <w:rsid w:val="002F0627"/>
    <w:rsid w:val="002F7575"/>
    <w:rsid w:val="00300511"/>
    <w:rsid w:val="0031008A"/>
    <w:rsid w:val="00325FFC"/>
    <w:rsid w:val="003467D8"/>
    <w:rsid w:val="003877C6"/>
    <w:rsid w:val="003E4B98"/>
    <w:rsid w:val="0040411A"/>
    <w:rsid w:val="00406258"/>
    <w:rsid w:val="00411727"/>
    <w:rsid w:val="00434BD3"/>
    <w:rsid w:val="00441D90"/>
    <w:rsid w:val="00442472"/>
    <w:rsid w:val="004451A6"/>
    <w:rsid w:val="0044787B"/>
    <w:rsid w:val="00447E15"/>
    <w:rsid w:val="00466247"/>
    <w:rsid w:val="00467948"/>
    <w:rsid w:val="00471133"/>
    <w:rsid w:val="0047454B"/>
    <w:rsid w:val="0048147B"/>
    <w:rsid w:val="00493818"/>
    <w:rsid w:val="004A071D"/>
    <w:rsid w:val="004E14F6"/>
    <w:rsid w:val="004E5D74"/>
    <w:rsid w:val="00522D8B"/>
    <w:rsid w:val="0053659C"/>
    <w:rsid w:val="005647B5"/>
    <w:rsid w:val="0056513E"/>
    <w:rsid w:val="005B32D6"/>
    <w:rsid w:val="005D2F7E"/>
    <w:rsid w:val="005D46AC"/>
    <w:rsid w:val="005D4C37"/>
    <w:rsid w:val="005D5ECD"/>
    <w:rsid w:val="005E06BA"/>
    <w:rsid w:val="005E4B89"/>
    <w:rsid w:val="006150C8"/>
    <w:rsid w:val="00651ED8"/>
    <w:rsid w:val="006B6A95"/>
    <w:rsid w:val="006F05CC"/>
    <w:rsid w:val="006F0EB2"/>
    <w:rsid w:val="00700189"/>
    <w:rsid w:val="0071514B"/>
    <w:rsid w:val="00783819"/>
    <w:rsid w:val="007B0979"/>
    <w:rsid w:val="007F105E"/>
    <w:rsid w:val="007F241C"/>
    <w:rsid w:val="008269C6"/>
    <w:rsid w:val="00826BBE"/>
    <w:rsid w:val="0083625D"/>
    <w:rsid w:val="00886922"/>
    <w:rsid w:val="008879D2"/>
    <w:rsid w:val="008A05CB"/>
    <w:rsid w:val="008A4754"/>
    <w:rsid w:val="008C6BF3"/>
    <w:rsid w:val="008F50D2"/>
    <w:rsid w:val="00906F11"/>
    <w:rsid w:val="00911F02"/>
    <w:rsid w:val="00916832"/>
    <w:rsid w:val="009238AB"/>
    <w:rsid w:val="009256BA"/>
    <w:rsid w:val="009263A1"/>
    <w:rsid w:val="00963D56"/>
    <w:rsid w:val="009672FD"/>
    <w:rsid w:val="00973D32"/>
    <w:rsid w:val="009E6F36"/>
    <w:rsid w:val="009F158E"/>
    <w:rsid w:val="00A16E63"/>
    <w:rsid w:val="00A4340F"/>
    <w:rsid w:val="00A73324"/>
    <w:rsid w:val="00AB02CE"/>
    <w:rsid w:val="00AB0895"/>
    <w:rsid w:val="00AB1740"/>
    <w:rsid w:val="00AC75AE"/>
    <w:rsid w:val="00AD23EA"/>
    <w:rsid w:val="00AD6D6C"/>
    <w:rsid w:val="00AD6EA0"/>
    <w:rsid w:val="00AE7733"/>
    <w:rsid w:val="00B143D3"/>
    <w:rsid w:val="00B231F3"/>
    <w:rsid w:val="00B338C7"/>
    <w:rsid w:val="00B444B8"/>
    <w:rsid w:val="00B63198"/>
    <w:rsid w:val="00BB221B"/>
    <w:rsid w:val="00BB3ABF"/>
    <w:rsid w:val="00BF15FE"/>
    <w:rsid w:val="00BF2729"/>
    <w:rsid w:val="00BF799D"/>
    <w:rsid w:val="00C06F1C"/>
    <w:rsid w:val="00C27A0C"/>
    <w:rsid w:val="00C3473A"/>
    <w:rsid w:val="00C449B6"/>
    <w:rsid w:val="00C86313"/>
    <w:rsid w:val="00CB3B55"/>
    <w:rsid w:val="00CD6BF6"/>
    <w:rsid w:val="00CD6EA1"/>
    <w:rsid w:val="00D131FA"/>
    <w:rsid w:val="00D1410A"/>
    <w:rsid w:val="00D319FA"/>
    <w:rsid w:val="00D419EF"/>
    <w:rsid w:val="00D6053C"/>
    <w:rsid w:val="00D65701"/>
    <w:rsid w:val="00D83120"/>
    <w:rsid w:val="00DA34CC"/>
    <w:rsid w:val="00DE153B"/>
    <w:rsid w:val="00DF219F"/>
    <w:rsid w:val="00DF5916"/>
    <w:rsid w:val="00E0597B"/>
    <w:rsid w:val="00E27D71"/>
    <w:rsid w:val="00E46220"/>
    <w:rsid w:val="00E60A07"/>
    <w:rsid w:val="00E8122E"/>
    <w:rsid w:val="00E82F10"/>
    <w:rsid w:val="00E948A2"/>
    <w:rsid w:val="00EA25F9"/>
    <w:rsid w:val="00F106C5"/>
    <w:rsid w:val="00F26B39"/>
    <w:rsid w:val="00F5307E"/>
    <w:rsid w:val="00F80338"/>
    <w:rsid w:val="00F813E2"/>
    <w:rsid w:val="00F938B8"/>
    <w:rsid w:val="00F94ACE"/>
    <w:rsid w:val="00FA3313"/>
    <w:rsid w:val="00FB268B"/>
    <w:rsid w:val="00FB2E3A"/>
    <w:rsid w:val="00FB7A7A"/>
    <w:rsid w:val="00FD0329"/>
    <w:rsid w:val="00FF4EDB"/>
    <w:rsid w:val="00FF6443"/>
    <w:rsid w:val="3E884F0D"/>
    <w:rsid w:val="5220296F"/>
    <w:rsid w:val="7496512E"/>
    <w:rsid w:val="76944BF4"/>
    <w:rsid w:val="7D271FFD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3"/>
    <w:uiPriority w:val="99"/>
    <w:pPr>
      <w:ind w:left="100" w:leftChars="2500"/>
    </w:p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locked/>
    <w:uiPriority w:val="99"/>
    <w:rPr>
      <w:rFonts w:cs="Times New Roman"/>
      <w:b/>
    </w:rPr>
  </w:style>
  <w:style w:type="character" w:styleId="9">
    <w:name w:val="page number"/>
    <w:basedOn w:val="7"/>
    <w:uiPriority w:val="99"/>
    <w:rPr>
      <w:rFonts w:cs="Times New Roman"/>
    </w:rPr>
  </w:style>
  <w:style w:type="character" w:customStyle="1" w:styleId="11">
    <w:name w:val="Header Char"/>
    <w:basedOn w:val="7"/>
    <w:link w:val="5"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7"/>
    <w:link w:val="4"/>
    <w:locked/>
    <w:uiPriority w:val="99"/>
    <w:rPr>
      <w:rFonts w:cs="Times New Roman"/>
      <w:sz w:val="18"/>
      <w:szCs w:val="18"/>
    </w:rPr>
  </w:style>
  <w:style w:type="character" w:customStyle="1" w:styleId="13">
    <w:name w:val="Date Char"/>
    <w:basedOn w:val="7"/>
    <w:link w:val="2"/>
    <w:semiHidden/>
    <w:locked/>
    <w:uiPriority w:val="99"/>
    <w:rPr>
      <w:rFonts w:cs="Times New Roman"/>
    </w:rPr>
  </w:style>
  <w:style w:type="character" w:customStyle="1" w:styleId="14">
    <w:name w:val="Balloon Text Char"/>
    <w:basedOn w:val="7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17</Pages>
  <Words>1110</Words>
  <Characters>6330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2014-01-15T10:36:00Z</dcterms:created>
  <dc:creator>Lenovo</dc:creator>
  <cp:lastModifiedBy>Administrator</cp:lastModifiedBy>
  <cp:lastPrinted>2013-12-17T06:55:00Z</cp:lastPrinted>
  <dcterms:modified xsi:type="dcterms:W3CDTF">2016-06-16T07:06:36Z</dcterms:modified>
  <dc:title>附件4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